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drawing>
          <wp:inline distT="0" distB="0" distL="68578" distR="68578">
            <wp:extent cx="5274945" cy="6458950"/>
            <wp:effectExtent l="0" t="0" r="5" b="32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945" cy="645895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68578" distR="68578">
            <wp:extent cx="5274945" cy="5792693"/>
            <wp:effectExtent l="0" t="0" r="5" b="18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945" cy="579269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E404227-36B6-4B5A-8510-58FCE5059D9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2</Pages>
  <Words>0</Words>
  <Characters>3</Characters>
  <Lines>0</Lines>
  <Paragraphs>2</Paragraphs>
  <CharactersWithSpaces>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2024-10-11T09:31:04Z</dcterms:created>
  <dcterms:modified xsi:type="dcterms:W3CDTF">2024-10-11T09:39:13Z</dcterms:modified>
</cp:coreProperties>
</file>